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0E8F1" w14:textId="77777777" w:rsidR="003F76BF" w:rsidRDefault="003F76BF" w:rsidP="003F76BF">
      <w:pPr>
        <w:rPr>
          <w:rFonts w:ascii="Arial" w:hAnsi="Arial" w:cs="Arial"/>
          <w:b/>
          <w:color w:val="878787"/>
          <w:sz w:val="32"/>
          <w:szCs w:val="27"/>
        </w:rPr>
      </w:pPr>
      <w:bookmarkStart w:id="0" w:name="_GoBack"/>
      <w:bookmarkEnd w:id="0"/>
    </w:p>
    <w:p w14:paraId="074E7288" w14:textId="39BCD66C" w:rsidR="003F76BF" w:rsidRDefault="003F76BF" w:rsidP="003F76BF">
      <w:pPr>
        <w:jc w:val="center"/>
        <w:rPr>
          <w:rFonts w:ascii="Arial" w:hAnsi="Arial" w:cs="Arial"/>
          <w:b/>
          <w:color w:val="878787"/>
          <w:sz w:val="32"/>
          <w:szCs w:val="27"/>
        </w:rPr>
      </w:pPr>
      <w:r>
        <w:rPr>
          <w:noProof/>
          <w:lang w:eastAsia="en-IE"/>
        </w:rPr>
        <w:drawing>
          <wp:inline distT="0" distB="0" distL="0" distR="0" wp14:anchorId="678C70B8" wp14:editId="4ECF4A4E">
            <wp:extent cx="1219200" cy="857250"/>
            <wp:effectExtent l="0" t="0" r="0" b="0"/>
            <wp:docPr id="9" name="Picture 9" descr="St-Molaise-Gaels-GAA-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-Molaise-Gaels-GAA-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B4AF0" w14:textId="4FE2C814" w:rsidR="007460C4" w:rsidRPr="00D32CF6" w:rsidRDefault="00960B25" w:rsidP="003F76BF">
      <w:pPr>
        <w:rPr>
          <w:rFonts w:ascii="Arial" w:hAnsi="Arial" w:cs="Arial"/>
          <w:b/>
          <w:color w:val="878787"/>
          <w:sz w:val="32"/>
          <w:szCs w:val="27"/>
        </w:rPr>
      </w:pPr>
      <w:r>
        <w:rPr>
          <w:rFonts w:ascii="Arial" w:hAnsi="Arial" w:cs="Arial"/>
          <w:b/>
          <w:color w:val="878787"/>
          <w:sz w:val="32"/>
          <w:szCs w:val="27"/>
        </w:rPr>
        <w:t xml:space="preserve"> GAA’s </w:t>
      </w:r>
      <w:r w:rsidR="007460C4">
        <w:rPr>
          <w:rFonts w:ascii="Arial" w:hAnsi="Arial" w:cs="Arial"/>
          <w:b/>
          <w:color w:val="878787"/>
          <w:sz w:val="32"/>
          <w:szCs w:val="27"/>
        </w:rPr>
        <w:t xml:space="preserve">Smoke &amp; </w:t>
      </w:r>
      <w:proofErr w:type="spellStart"/>
      <w:r w:rsidR="007460C4">
        <w:rPr>
          <w:rFonts w:ascii="Arial" w:hAnsi="Arial" w:cs="Arial"/>
          <w:b/>
          <w:color w:val="878787"/>
          <w:sz w:val="32"/>
          <w:szCs w:val="27"/>
        </w:rPr>
        <w:t>Vape</w:t>
      </w:r>
      <w:proofErr w:type="spellEnd"/>
      <w:r w:rsidR="007460C4">
        <w:rPr>
          <w:rFonts w:ascii="Arial" w:hAnsi="Arial" w:cs="Arial"/>
          <w:b/>
          <w:color w:val="878787"/>
          <w:sz w:val="32"/>
          <w:szCs w:val="27"/>
        </w:rPr>
        <w:t xml:space="preserve"> Free Policy S</w:t>
      </w:r>
      <w:r w:rsidR="007460C4" w:rsidRPr="00D32CF6">
        <w:rPr>
          <w:rFonts w:ascii="Arial" w:hAnsi="Arial" w:cs="Arial"/>
          <w:b/>
          <w:color w:val="878787"/>
          <w:sz w:val="32"/>
          <w:szCs w:val="27"/>
        </w:rPr>
        <w:t>tatement</w:t>
      </w:r>
    </w:p>
    <w:p w14:paraId="64B69EA5" w14:textId="47FED5E2" w:rsidR="007460C4" w:rsidRPr="00973F50" w:rsidRDefault="00960B25" w:rsidP="007460C4">
      <w:pPr>
        <w:spacing w:line="240" w:lineRule="auto"/>
        <w:rPr>
          <w:sz w:val="28"/>
          <w:szCs w:val="24"/>
        </w:rPr>
      </w:pPr>
      <w:r>
        <w:rPr>
          <w:rFonts w:cs="Arial"/>
          <w:sz w:val="28"/>
          <w:szCs w:val="24"/>
        </w:rPr>
        <w:t>St Molasie Gaels GAA Club</w:t>
      </w:r>
      <w:r w:rsidR="007460C4" w:rsidRPr="00973F50">
        <w:rPr>
          <w:rFonts w:cs="Arial"/>
          <w:sz w:val="28"/>
          <w:szCs w:val="24"/>
        </w:rPr>
        <w:t xml:space="preserve"> is committed to reducing the use of tobacco</w:t>
      </w:r>
      <w:r w:rsidR="007460C4">
        <w:rPr>
          <w:rFonts w:cs="Arial"/>
          <w:sz w:val="28"/>
          <w:szCs w:val="24"/>
        </w:rPr>
        <w:t>, nicotine and of harmful chemicals found in vaping (e-cigarettes) due to</w:t>
      </w:r>
      <w:r w:rsidR="007460C4" w:rsidRPr="00973F50">
        <w:rPr>
          <w:rFonts w:cs="Arial"/>
          <w:sz w:val="28"/>
          <w:szCs w:val="24"/>
        </w:rPr>
        <w:t xml:space="preserve"> its</w:t>
      </w:r>
      <w:r w:rsidR="007460C4">
        <w:rPr>
          <w:rFonts w:cs="Arial"/>
          <w:sz w:val="28"/>
          <w:szCs w:val="24"/>
        </w:rPr>
        <w:t xml:space="preserve"> proven</w:t>
      </w:r>
      <w:r w:rsidR="007460C4" w:rsidRPr="00973F50">
        <w:rPr>
          <w:rFonts w:cs="Arial"/>
          <w:sz w:val="28"/>
          <w:szCs w:val="24"/>
        </w:rPr>
        <w:t xml:space="preserve"> harmful health effects</w:t>
      </w:r>
      <w:r w:rsidR="007460C4" w:rsidRPr="00973F50">
        <w:rPr>
          <w:sz w:val="28"/>
          <w:szCs w:val="24"/>
        </w:rPr>
        <w:t xml:space="preserve"> by adopting the GAA’S </w:t>
      </w:r>
      <w:r w:rsidR="007460C4">
        <w:rPr>
          <w:sz w:val="28"/>
          <w:szCs w:val="24"/>
        </w:rPr>
        <w:t>Smoke &amp; Vape</w:t>
      </w:r>
      <w:r w:rsidR="007460C4" w:rsidRPr="00973F50">
        <w:rPr>
          <w:sz w:val="28"/>
          <w:szCs w:val="24"/>
        </w:rPr>
        <w:t xml:space="preserve"> free policy. </w:t>
      </w:r>
    </w:p>
    <w:p w14:paraId="4CF10864" w14:textId="77777777" w:rsidR="007460C4" w:rsidRPr="00973F50" w:rsidRDefault="007460C4" w:rsidP="007460C4">
      <w:pPr>
        <w:spacing w:line="240" w:lineRule="auto"/>
        <w:rPr>
          <w:rFonts w:cs="Arial"/>
          <w:sz w:val="28"/>
          <w:szCs w:val="24"/>
        </w:rPr>
      </w:pPr>
      <w:r w:rsidRPr="00973F50">
        <w:rPr>
          <w:rFonts w:cs="Arial"/>
          <w:b/>
          <w:sz w:val="28"/>
          <w:szCs w:val="24"/>
          <w:u w:val="single"/>
        </w:rPr>
        <w:t>Aim:</w:t>
      </w:r>
      <w:r w:rsidRPr="00973F50">
        <w:rPr>
          <w:rFonts w:cs="Arial"/>
          <w:sz w:val="28"/>
          <w:szCs w:val="24"/>
        </w:rPr>
        <w:t xml:space="preserve"> To protect the health of all individuals involved with the club </w:t>
      </w:r>
      <w:r>
        <w:rPr>
          <w:rFonts w:cs="Arial"/>
          <w:sz w:val="28"/>
          <w:szCs w:val="24"/>
        </w:rPr>
        <w:t xml:space="preserve">as well as visitors to the grounds </w:t>
      </w:r>
      <w:r w:rsidRPr="00973F50">
        <w:rPr>
          <w:rFonts w:cs="Arial"/>
          <w:sz w:val="28"/>
          <w:szCs w:val="24"/>
        </w:rPr>
        <w:t>by keeping them safe from all</w:t>
      </w:r>
      <w:r>
        <w:rPr>
          <w:rFonts w:cs="Arial"/>
          <w:sz w:val="28"/>
          <w:szCs w:val="24"/>
        </w:rPr>
        <w:t xml:space="preserve"> smoke </w:t>
      </w:r>
      <w:r w:rsidRPr="00973F50">
        <w:rPr>
          <w:rFonts w:cs="Arial"/>
          <w:sz w:val="28"/>
          <w:szCs w:val="24"/>
        </w:rPr>
        <w:t>related harm.</w:t>
      </w:r>
    </w:p>
    <w:p w14:paraId="55DBC61C" w14:textId="29ED8CE7" w:rsidR="007460C4" w:rsidRDefault="007460C4" w:rsidP="007460C4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sz w:val="28"/>
          <w:szCs w:val="24"/>
        </w:rPr>
      </w:pPr>
      <w:r w:rsidRPr="00DB6782">
        <w:rPr>
          <w:rFonts w:cs="Arial"/>
          <w:b/>
          <w:sz w:val="28"/>
          <w:szCs w:val="24"/>
          <w:u w:val="single"/>
        </w:rPr>
        <w:t>Rationale:</w:t>
      </w:r>
      <w:r w:rsidRPr="00DB6782">
        <w:rPr>
          <w:rFonts w:cs="Arial"/>
          <w:sz w:val="28"/>
          <w:szCs w:val="24"/>
        </w:rPr>
        <w:t xml:space="preserve"> </w:t>
      </w:r>
      <w:r w:rsidR="00960B25">
        <w:rPr>
          <w:rFonts w:cs="Arial"/>
          <w:sz w:val="28"/>
          <w:szCs w:val="24"/>
        </w:rPr>
        <w:t>St Molaise Gaels GAA Club</w:t>
      </w:r>
      <w:r w:rsidRPr="00DB6782">
        <w:rPr>
          <w:rFonts w:cs="Arial"/>
          <w:sz w:val="28"/>
          <w:szCs w:val="24"/>
        </w:rPr>
        <w:t xml:space="preserve"> </w:t>
      </w:r>
      <w:r w:rsidRPr="00DB6782">
        <w:rPr>
          <w:rStyle w:val="A6"/>
          <w:color w:val="auto"/>
          <w:sz w:val="28"/>
          <w:szCs w:val="24"/>
        </w:rPr>
        <w:t>recognises that tobacco</w:t>
      </w:r>
      <w:r>
        <w:rPr>
          <w:rStyle w:val="A6"/>
          <w:color w:val="auto"/>
          <w:sz w:val="28"/>
          <w:szCs w:val="24"/>
        </w:rPr>
        <w:t xml:space="preserve"> and vape second-hand </w:t>
      </w:r>
      <w:r w:rsidRPr="00DB6782">
        <w:rPr>
          <w:rStyle w:val="A6"/>
          <w:color w:val="auto"/>
          <w:sz w:val="28"/>
          <w:szCs w:val="24"/>
        </w:rPr>
        <w:t xml:space="preserve">smoke is severely harmful to health, in particular to the health of children. There is no safe level of exposure to second hand smoke. </w:t>
      </w:r>
      <w:r w:rsidRPr="00DB6782">
        <w:rPr>
          <w:rFonts w:cs="Arial"/>
          <w:sz w:val="28"/>
          <w:szCs w:val="24"/>
        </w:rPr>
        <w:t>The policy will help change social norms around tobacco use</w:t>
      </w:r>
      <w:r w:rsidRPr="00DB6782">
        <w:rPr>
          <w:rFonts w:cs="DINPro-Light"/>
          <w:sz w:val="28"/>
          <w:szCs w:val="24"/>
        </w:rPr>
        <w:t>,</w:t>
      </w:r>
      <w:r w:rsidRPr="00DB6782">
        <w:rPr>
          <w:rFonts w:cs="Arial"/>
          <w:sz w:val="28"/>
          <w:szCs w:val="24"/>
        </w:rPr>
        <w:t xml:space="preserve"> encourage people to consider quitting </w:t>
      </w:r>
      <w:r w:rsidRPr="00DB6782">
        <w:rPr>
          <w:rFonts w:cs="DINPro-Light"/>
          <w:sz w:val="28"/>
          <w:szCs w:val="24"/>
        </w:rPr>
        <w:t>and reduce the initiation of smoking amongst young people</w:t>
      </w:r>
      <w:r w:rsidRPr="00DB6782">
        <w:rPr>
          <w:rStyle w:val="apple-converted-space"/>
          <w:rFonts w:cs="Arial"/>
          <w:sz w:val="28"/>
          <w:szCs w:val="24"/>
        </w:rPr>
        <w:t>.</w:t>
      </w:r>
    </w:p>
    <w:p w14:paraId="4F13C002" w14:textId="65455D38" w:rsidR="007460C4" w:rsidRDefault="007460C4" w:rsidP="007460C4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4"/>
        </w:rPr>
      </w:pPr>
      <w:r w:rsidRPr="00DB6782">
        <w:rPr>
          <w:rStyle w:val="apple-converted-space"/>
          <w:rFonts w:cs="Arial"/>
          <w:sz w:val="28"/>
          <w:szCs w:val="24"/>
        </w:rPr>
        <w:t xml:space="preserve"> </w:t>
      </w:r>
    </w:p>
    <w:p w14:paraId="43B9E9CA" w14:textId="4D4CC98C" w:rsidR="007460C4" w:rsidRPr="00030064" w:rsidRDefault="007460C4" w:rsidP="007460C4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sz w:val="28"/>
          <w:szCs w:val="28"/>
        </w:rPr>
      </w:pPr>
      <w:r w:rsidRPr="00030064">
        <w:rPr>
          <w:rFonts w:cs="Arial"/>
          <w:sz w:val="28"/>
          <w:szCs w:val="28"/>
        </w:rPr>
        <w:t xml:space="preserve">Smoking is one of the world’s biggest public health threats killing more than </w:t>
      </w:r>
      <w:r w:rsidR="00030064">
        <w:rPr>
          <w:rFonts w:cs="Arial"/>
          <w:sz w:val="28"/>
          <w:szCs w:val="28"/>
        </w:rPr>
        <w:t>7 million</w:t>
      </w:r>
      <w:r w:rsidRPr="00030064">
        <w:rPr>
          <w:rFonts w:cs="Arial"/>
          <w:sz w:val="28"/>
          <w:szCs w:val="28"/>
        </w:rPr>
        <w:t xml:space="preserve"> people globally a year. Around 890,000 of these deaths are due to exposure to second-hand smoke (WHO, 2019). In </w:t>
      </w:r>
      <w:r w:rsidR="00030064" w:rsidRPr="00030064">
        <w:rPr>
          <w:rFonts w:cs="Arial"/>
          <w:sz w:val="28"/>
          <w:szCs w:val="28"/>
        </w:rPr>
        <w:t xml:space="preserve">the Republic of </w:t>
      </w:r>
      <w:r w:rsidRPr="00030064">
        <w:rPr>
          <w:rFonts w:cs="Arial"/>
          <w:sz w:val="28"/>
          <w:szCs w:val="28"/>
        </w:rPr>
        <w:t>Ireland, there are almost 5,500 smoking related deaths each year</w:t>
      </w:r>
      <w:r w:rsidR="00030064" w:rsidRPr="00030064">
        <w:rPr>
          <w:rFonts w:cs="Arial"/>
          <w:sz w:val="28"/>
          <w:szCs w:val="28"/>
        </w:rPr>
        <w:t xml:space="preserve"> and o</w:t>
      </w:r>
      <w:r w:rsidRPr="00030064">
        <w:rPr>
          <w:rFonts w:cs="Arial"/>
          <w:sz w:val="28"/>
          <w:szCs w:val="28"/>
        </w:rPr>
        <w:t>ne in every two long-term smokers will die from a tobacco related disease (HSE, 2019).</w:t>
      </w:r>
      <w:r w:rsidR="00030064" w:rsidRPr="00030064">
        <w:rPr>
          <w:rFonts w:cs="Arial"/>
          <w:sz w:val="28"/>
          <w:szCs w:val="28"/>
        </w:rPr>
        <w:t xml:space="preserve"> In Northern Ireland </w:t>
      </w:r>
      <w:r w:rsidR="00030064" w:rsidRPr="00030064">
        <w:rPr>
          <w:sz w:val="28"/>
          <w:szCs w:val="28"/>
        </w:rPr>
        <w:t xml:space="preserve">smoking has been identified as the single greatest cause of preventable illness and premature death with 2014 data revealing approximately 16% or 1 in 6 of all deaths were attributable to smoking (Public Health Agency, 2015). </w:t>
      </w:r>
    </w:p>
    <w:p w14:paraId="4E4AB4C9" w14:textId="77777777" w:rsidR="007460C4" w:rsidRPr="00030064" w:rsidRDefault="007460C4" w:rsidP="007460C4">
      <w:pPr>
        <w:spacing w:line="240" w:lineRule="auto"/>
        <w:rPr>
          <w:rStyle w:val="A6"/>
          <w:sz w:val="28"/>
          <w:szCs w:val="28"/>
        </w:rPr>
      </w:pPr>
    </w:p>
    <w:p w14:paraId="23066B06" w14:textId="77777777" w:rsidR="007460C4" w:rsidRDefault="007460C4" w:rsidP="007460C4">
      <w:pPr>
        <w:spacing w:line="240" w:lineRule="auto"/>
        <w:rPr>
          <w:rStyle w:val="A6"/>
          <w:sz w:val="28"/>
          <w:szCs w:val="24"/>
        </w:rPr>
      </w:pPr>
      <w:r w:rsidRPr="00973F50">
        <w:rPr>
          <w:rStyle w:val="A6"/>
          <w:sz w:val="28"/>
          <w:szCs w:val="24"/>
        </w:rPr>
        <w:t xml:space="preserve">The club has </w:t>
      </w:r>
      <w:r>
        <w:rPr>
          <w:rStyle w:val="A6"/>
          <w:sz w:val="28"/>
          <w:szCs w:val="24"/>
        </w:rPr>
        <w:t>therefore imposed a Smoke and Vape free policy, which includes the use of e- cigarettes. It applies</w:t>
      </w:r>
      <w:r w:rsidRPr="00973F50">
        <w:rPr>
          <w:rStyle w:val="A6"/>
          <w:sz w:val="28"/>
          <w:szCs w:val="24"/>
        </w:rPr>
        <w:t xml:space="preserve"> to </w:t>
      </w:r>
      <w:r>
        <w:rPr>
          <w:rStyle w:val="A6"/>
          <w:sz w:val="28"/>
          <w:szCs w:val="24"/>
        </w:rPr>
        <w:t xml:space="preserve">the entire GAA club grounds, both internally and externally including: </w:t>
      </w:r>
    </w:p>
    <w:p w14:paraId="48447D27" w14:textId="77777777" w:rsidR="007460C4" w:rsidRPr="004941B8" w:rsidRDefault="007460C4" w:rsidP="007460C4">
      <w:pPr>
        <w:pStyle w:val="ListParagraph"/>
        <w:numPr>
          <w:ilvl w:val="0"/>
          <w:numId w:val="2"/>
        </w:numPr>
        <w:spacing w:line="240" w:lineRule="auto"/>
        <w:rPr>
          <w:rStyle w:val="A6"/>
          <w:sz w:val="28"/>
          <w:szCs w:val="24"/>
        </w:rPr>
      </w:pPr>
      <w:r w:rsidRPr="004941B8">
        <w:rPr>
          <w:rStyle w:val="A6"/>
          <w:sz w:val="28"/>
          <w:szCs w:val="24"/>
        </w:rPr>
        <w:t>Buildings and residences,</w:t>
      </w:r>
    </w:p>
    <w:p w14:paraId="06820EF3" w14:textId="77777777" w:rsidR="007460C4" w:rsidRPr="004941B8" w:rsidRDefault="007460C4" w:rsidP="007460C4">
      <w:pPr>
        <w:pStyle w:val="ListParagraph"/>
        <w:numPr>
          <w:ilvl w:val="0"/>
          <w:numId w:val="2"/>
        </w:numPr>
        <w:spacing w:line="240" w:lineRule="auto"/>
        <w:rPr>
          <w:rStyle w:val="A6"/>
          <w:sz w:val="28"/>
          <w:szCs w:val="24"/>
        </w:rPr>
      </w:pPr>
      <w:r>
        <w:rPr>
          <w:rStyle w:val="A6"/>
          <w:sz w:val="28"/>
          <w:szCs w:val="24"/>
        </w:rPr>
        <w:t>D</w:t>
      </w:r>
      <w:r w:rsidRPr="004941B8">
        <w:rPr>
          <w:rStyle w:val="A6"/>
          <w:sz w:val="28"/>
          <w:szCs w:val="24"/>
        </w:rPr>
        <w:t>oorways and entrances,</w:t>
      </w:r>
    </w:p>
    <w:p w14:paraId="46842238" w14:textId="77777777" w:rsidR="007460C4" w:rsidRPr="004941B8" w:rsidRDefault="007460C4" w:rsidP="007460C4">
      <w:pPr>
        <w:pStyle w:val="ListParagraph"/>
        <w:numPr>
          <w:ilvl w:val="0"/>
          <w:numId w:val="2"/>
        </w:numPr>
        <w:spacing w:line="240" w:lineRule="auto"/>
        <w:rPr>
          <w:rStyle w:val="A6"/>
          <w:sz w:val="28"/>
          <w:szCs w:val="24"/>
        </w:rPr>
      </w:pPr>
      <w:r>
        <w:rPr>
          <w:rStyle w:val="A6"/>
          <w:sz w:val="28"/>
          <w:szCs w:val="24"/>
        </w:rPr>
        <w:t>W</w:t>
      </w:r>
      <w:r w:rsidRPr="004941B8">
        <w:rPr>
          <w:rStyle w:val="A6"/>
          <w:sz w:val="28"/>
          <w:szCs w:val="24"/>
        </w:rPr>
        <w:t>alkways, parkland, roads and car parks,</w:t>
      </w:r>
    </w:p>
    <w:p w14:paraId="5621A30C" w14:textId="77777777" w:rsidR="007460C4" w:rsidRPr="004941B8" w:rsidRDefault="007460C4" w:rsidP="007460C4">
      <w:pPr>
        <w:pStyle w:val="ListParagraph"/>
        <w:numPr>
          <w:ilvl w:val="0"/>
          <w:numId w:val="2"/>
        </w:numPr>
        <w:spacing w:line="240" w:lineRule="auto"/>
        <w:rPr>
          <w:rStyle w:val="A6"/>
          <w:sz w:val="28"/>
          <w:szCs w:val="24"/>
        </w:rPr>
      </w:pPr>
      <w:r>
        <w:rPr>
          <w:rStyle w:val="A6"/>
          <w:sz w:val="28"/>
          <w:szCs w:val="24"/>
        </w:rPr>
        <w:t>P</w:t>
      </w:r>
      <w:r w:rsidRPr="004941B8">
        <w:rPr>
          <w:rStyle w:val="A6"/>
          <w:sz w:val="28"/>
          <w:szCs w:val="24"/>
        </w:rPr>
        <w:t>itches and sports facilities (including spectator spaces),</w:t>
      </w:r>
    </w:p>
    <w:p w14:paraId="6378E1FE" w14:textId="77777777" w:rsidR="007460C4" w:rsidRPr="004941B8" w:rsidRDefault="007460C4" w:rsidP="007460C4">
      <w:pPr>
        <w:pStyle w:val="ListParagraph"/>
        <w:numPr>
          <w:ilvl w:val="0"/>
          <w:numId w:val="2"/>
        </w:numPr>
        <w:spacing w:line="240" w:lineRule="auto"/>
        <w:rPr>
          <w:rStyle w:val="A6"/>
          <w:sz w:val="28"/>
          <w:szCs w:val="24"/>
        </w:rPr>
      </w:pPr>
      <w:r>
        <w:rPr>
          <w:rStyle w:val="A6"/>
          <w:sz w:val="28"/>
          <w:szCs w:val="24"/>
        </w:rPr>
        <w:t>B</w:t>
      </w:r>
      <w:r w:rsidRPr="004941B8">
        <w:rPr>
          <w:rStyle w:val="A6"/>
          <w:sz w:val="28"/>
          <w:szCs w:val="24"/>
        </w:rPr>
        <w:t>alconies, terraces, outdoor seating and club/bar facilities</w:t>
      </w:r>
    </w:p>
    <w:p w14:paraId="2F82B6EC" w14:textId="77777777" w:rsidR="007460C4" w:rsidRPr="004941B8" w:rsidRDefault="007460C4" w:rsidP="007460C4">
      <w:pPr>
        <w:pStyle w:val="ListParagraph"/>
        <w:numPr>
          <w:ilvl w:val="0"/>
          <w:numId w:val="2"/>
        </w:numPr>
        <w:spacing w:line="240" w:lineRule="auto"/>
        <w:rPr>
          <w:rStyle w:val="A6"/>
          <w:sz w:val="28"/>
          <w:szCs w:val="24"/>
        </w:rPr>
      </w:pPr>
      <w:r>
        <w:rPr>
          <w:rStyle w:val="A6"/>
          <w:sz w:val="28"/>
          <w:szCs w:val="24"/>
        </w:rPr>
        <w:t>C</w:t>
      </w:r>
      <w:r w:rsidRPr="004941B8">
        <w:rPr>
          <w:rStyle w:val="A6"/>
          <w:sz w:val="28"/>
          <w:szCs w:val="24"/>
        </w:rPr>
        <w:t>ars parked on club grounds</w:t>
      </w:r>
    </w:p>
    <w:p w14:paraId="44B059EB" w14:textId="77777777" w:rsidR="007460C4" w:rsidRDefault="007460C4" w:rsidP="007460C4">
      <w:pPr>
        <w:pStyle w:val="ListParagraph"/>
        <w:numPr>
          <w:ilvl w:val="0"/>
          <w:numId w:val="2"/>
        </w:numPr>
        <w:spacing w:line="240" w:lineRule="auto"/>
        <w:rPr>
          <w:rStyle w:val="A6"/>
          <w:sz w:val="28"/>
          <w:szCs w:val="24"/>
        </w:rPr>
      </w:pPr>
      <w:r>
        <w:rPr>
          <w:rStyle w:val="A6"/>
          <w:sz w:val="28"/>
          <w:szCs w:val="24"/>
        </w:rPr>
        <w:lastRenderedPageBreak/>
        <w:t>B</w:t>
      </w:r>
      <w:r w:rsidRPr="004941B8">
        <w:rPr>
          <w:rStyle w:val="A6"/>
          <w:sz w:val="28"/>
          <w:szCs w:val="24"/>
        </w:rPr>
        <w:t>icycle sheds and bus shelters on club grounds</w:t>
      </w:r>
    </w:p>
    <w:p w14:paraId="3C767293" w14:textId="77777777" w:rsidR="007460C4" w:rsidRPr="004941B8" w:rsidRDefault="007460C4" w:rsidP="007460C4">
      <w:pPr>
        <w:pStyle w:val="ListParagraph"/>
        <w:spacing w:line="240" w:lineRule="auto"/>
        <w:rPr>
          <w:rStyle w:val="A6"/>
          <w:sz w:val="28"/>
          <w:szCs w:val="24"/>
        </w:rPr>
      </w:pPr>
    </w:p>
    <w:p w14:paraId="271641F4" w14:textId="77777777" w:rsidR="007460C4" w:rsidRPr="004941B8" w:rsidRDefault="007460C4" w:rsidP="007460C4">
      <w:pPr>
        <w:spacing w:line="240" w:lineRule="auto"/>
        <w:rPr>
          <w:rStyle w:val="A6"/>
          <w:color w:val="auto"/>
          <w:sz w:val="28"/>
          <w:szCs w:val="24"/>
        </w:rPr>
      </w:pPr>
      <w:r w:rsidRPr="004941B8">
        <w:rPr>
          <w:rStyle w:val="A6"/>
          <w:sz w:val="28"/>
          <w:szCs w:val="24"/>
        </w:rPr>
        <w:t xml:space="preserve">There are NO designated smoking areas. </w:t>
      </w:r>
    </w:p>
    <w:p w14:paraId="320A4D6E" w14:textId="77777777" w:rsidR="007460C4" w:rsidRDefault="007460C4" w:rsidP="007460C4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4"/>
        </w:rPr>
      </w:pPr>
    </w:p>
    <w:p w14:paraId="27863E77" w14:textId="77777777" w:rsidR="007460C4" w:rsidRDefault="007460C4" w:rsidP="007460C4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4"/>
        </w:rPr>
      </w:pPr>
    </w:p>
    <w:p w14:paraId="57055DC4" w14:textId="77777777" w:rsidR="00030064" w:rsidRDefault="00030064" w:rsidP="007460C4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4"/>
        </w:rPr>
      </w:pPr>
    </w:p>
    <w:p w14:paraId="687DFFE4" w14:textId="77777777" w:rsidR="00030064" w:rsidRDefault="00030064" w:rsidP="007460C4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4"/>
        </w:rPr>
      </w:pPr>
    </w:p>
    <w:p w14:paraId="1BECEB3C" w14:textId="03EAF9CE" w:rsidR="007460C4" w:rsidRPr="00973F50" w:rsidRDefault="007460C4" w:rsidP="007460C4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sz w:val="28"/>
          <w:szCs w:val="24"/>
        </w:rPr>
      </w:pPr>
      <w:r w:rsidRPr="00973F50">
        <w:rPr>
          <w:rFonts w:cs="Arial"/>
          <w:sz w:val="28"/>
          <w:szCs w:val="24"/>
        </w:rPr>
        <w:t xml:space="preserve">This policy applies to all members, officials, coaches, players, parents, visitors and volunteers. We believe that we are setting a positive example for the community with genuine concern for everyone’s health.  </w:t>
      </w:r>
    </w:p>
    <w:p w14:paraId="6B091C1C" w14:textId="77777777" w:rsidR="007460C4" w:rsidRPr="00973F50" w:rsidRDefault="007460C4" w:rsidP="007460C4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sz w:val="28"/>
          <w:szCs w:val="24"/>
        </w:rPr>
      </w:pPr>
    </w:p>
    <w:p w14:paraId="57884AAB" w14:textId="7949E87B" w:rsidR="007460C4" w:rsidRPr="00973F50" w:rsidRDefault="007460C4" w:rsidP="007460C4">
      <w:pPr>
        <w:spacing w:line="240" w:lineRule="auto"/>
        <w:rPr>
          <w:rFonts w:cs="Arial"/>
          <w:b/>
          <w:sz w:val="28"/>
          <w:szCs w:val="24"/>
        </w:rPr>
      </w:pPr>
      <w:r w:rsidRPr="00973F50">
        <w:rPr>
          <w:rFonts w:cs="Arial"/>
          <w:b/>
          <w:sz w:val="28"/>
          <w:szCs w:val="24"/>
          <w:u w:val="single"/>
        </w:rPr>
        <w:t>Timing:</w:t>
      </w:r>
      <w:r w:rsidRPr="00973F50">
        <w:rPr>
          <w:rFonts w:cs="Arial"/>
          <w:sz w:val="28"/>
          <w:szCs w:val="24"/>
        </w:rPr>
        <w:t xml:space="preserve"> This policy will commence on the </w:t>
      </w:r>
      <w:r w:rsidR="00960B25">
        <w:rPr>
          <w:rFonts w:cs="Arial"/>
          <w:b/>
          <w:sz w:val="28"/>
          <w:szCs w:val="24"/>
        </w:rPr>
        <w:t>15</w:t>
      </w:r>
      <w:r w:rsidR="00960B25" w:rsidRPr="00960B25">
        <w:rPr>
          <w:rFonts w:cs="Arial"/>
          <w:b/>
          <w:sz w:val="28"/>
          <w:szCs w:val="24"/>
          <w:vertAlign w:val="superscript"/>
        </w:rPr>
        <w:t>th</w:t>
      </w:r>
      <w:r w:rsidR="00960B25">
        <w:rPr>
          <w:rFonts w:cs="Arial"/>
          <w:b/>
          <w:sz w:val="28"/>
          <w:szCs w:val="24"/>
        </w:rPr>
        <w:t xml:space="preserve"> September 2018</w:t>
      </w:r>
    </w:p>
    <w:p w14:paraId="22A55C90" w14:textId="77777777" w:rsidR="007460C4" w:rsidRDefault="007460C4" w:rsidP="007460C4">
      <w:pPr>
        <w:spacing w:line="240" w:lineRule="auto"/>
        <w:rPr>
          <w:rFonts w:cs="Arial"/>
          <w:sz w:val="28"/>
          <w:szCs w:val="24"/>
        </w:rPr>
      </w:pPr>
      <w:r w:rsidRPr="00973F50">
        <w:rPr>
          <w:rFonts w:cs="Arial"/>
          <w:b/>
          <w:sz w:val="28"/>
          <w:szCs w:val="24"/>
          <w:u w:val="single"/>
        </w:rPr>
        <w:t>Enforcement and non- compliance:</w:t>
      </w:r>
      <w:r w:rsidRPr="00973F50">
        <w:rPr>
          <w:rFonts w:cs="Arial"/>
          <w:b/>
          <w:sz w:val="28"/>
          <w:szCs w:val="24"/>
        </w:rPr>
        <w:t xml:space="preserve"> </w:t>
      </w:r>
      <w:r w:rsidRPr="00973F50">
        <w:rPr>
          <w:rFonts w:cs="Arial"/>
          <w:sz w:val="28"/>
          <w:szCs w:val="24"/>
        </w:rPr>
        <w:t xml:space="preserve">The club will use no smoking signs both internally and externally to promote the policy. </w:t>
      </w:r>
      <w:r>
        <w:rPr>
          <w:rFonts w:cs="Arial"/>
          <w:sz w:val="28"/>
          <w:szCs w:val="24"/>
        </w:rPr>
        <w:t>C</w:t>
      </w:r>
      <w:r w:rsidRPr="00973F50">
        <w:rPr>
          <w:rFonts w:cs="Arial"/>
          <w:sz w:val="28"/>
          <w:szCs w:val="24"/>
        </w:rPr>
        <w:t xml:space="preserve">ommittee members will monitor compliance in the club grounds. </w:t>
      </w:r>
    </w:p>
    <w:p w14:paraId="3CDCBD01" w14:textId="77777777" w:rsidR="007460C4" w:rsidRPr="00973F50" w:rsidRDefault="007460C4" w:rsidP="007460C4">
      <w:pPr>
        <w:spacing w:line="240" w:lineRule="auto"/>
        <w:rPr>
          <w:rFonts w:cs="Arial"/>
          <w:sz w:val="28"/>
          <w:szCs w:val="24"/>
        </w:rPr>
      </w:pPr>
      <w:r w:rsidRPr="00CB0046">
        <w:rPr>
          <w:rFonts w:cs="Arial"/>
          <w:sz w:val="28"/>
          <w:szCs w:val="24"/>
        </w:rPr>
        <w:t>‘Vaping’ includes the use of electronic cigarettes, electronic cigars, electronic pipes or other such electronic delivery systems intended to simulate smoking, whether they deliver a nicotine dose or not.</w:t>
      </w:r>
    </w:p>
    <w:p w14:paraId="7B4BAE25" w14:textId="77777777" w:rsidR="007460C4" w:rsidRPr="00973F50" w:rsidRDefault="007460C4" w:rsidP="007460C4">
      <w:pPr>
        <w:spacing w:line="240" w:lineRule="auto"/>
        <w:rPr>
          <w:rFonts w:cs="Arial"/>
          <w:b/>
          <w:sz w:val="28"/>
          <w:szCs w:val="24"/>
          <w:u w:val="single"/>
        </w:rPr>
      </w:pPr>
      <w:r w:rsidRPr="00973F50">
        <w:rPr>
          <w:rFonts w:cs="Arial"/>
          <w:sz w:val="28"/>
          <w:szCs w:val="24"/>
        </w:rPr>
        <w:t>The following strategy will be f</w:t>
      </w:r>
      <w:r>
        <w:rPr>
          <w:rFonts w:cs="Arial"/>
          <w:sz w:val="28"/>
          <w:szCs w:val="24"/>
        </w:rPr>
        <w:t>ollowed if anyone breaches the tobacco</w:t>
      </w:r>
      <w:r w:rsidRPr="00973F50">
        <w:rPr>
          <w:rFonts w:cs="Arial"/>
          <w:sz w:val="28"/>
          <w:szCs w:val="24"/>
        </w:rPr>
        <w:t xml:space="preserve"> free policy:</w:t>
      </w:r>
    </w:p>
    <w:p w14:paraId="2164B907" w14:textId="77777777" w:rsidR="007460C4" w:rsidRPr="00973F50" w:rsidRDefault="007460C4" w:rsidP="007460C4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8"/>
          <w:szCs w:val="24"/>
        </w:rPr>
      </w:pPr>
      <w:r w:rsidRPr="00973F50">
        <w:rPr>
          <w:rFonts w:cs="Arial"/>
          <w:sz w:val="28"/>
          <w:szCs w:val="24"/>
        </w:rPr>
        <w:t>Assume that the person is unaware of the non-smoking policy</w:t>
      </w:r>
    </w:p>
    <w:p w14:paraId="301B177D" w14:textId="77777777" w:rsidR="007460C4" w:rsidRPr="00973F50" w:rsidRDefault="007460C4" w:rsidP="007460C4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8"/>
          <w:szCs w:val="24"/>
        </w:rPr>
      </w:pPr>
      <w:r w:rsidRPr="00973F50">
        <w:rPr>
          <w:rFonts w:cs="Arial"/>
          <w:sz w:val="28"/>
          <w:szCs w:val="24"/>
        </w:rPr>
        <w:t xml:space="preserve">A committee member or club representative will approach the person breaching the policy and politely ask them to refrain from smoking and remind them about the </w:t>
      </w:r>
      <w:r>
        <w:rPr>
          <w:rFonts w:cs="Arial"/>
          <w:sz w:val="28"/>
          <w:szCs w:val="24"/>
        </w:rPr>
        <w:t>smoke free</w:t>
      </w:r>
      <w:r w:rsidRPr="00973F50">
        <w:rPr>
          <w:rFonts w:cs="Arial"/>
          <w:sz w:val="28"/>
          <w:szCs w:val="24"/>
        </w:rPr>
        <w:t xml:space="preserve"> policy</w:t>
      </w:r>
    </w:p>
    <w:p w14:paraId="1A60D700" w14:textId="77777777" w:rsidR="007460C4" w:rsidRDefault="007460C4" w:rsidP="007460C4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8"/>
          <w:szCs w:val="24"/>
        </w:rPr>
      </w:pPr>
      <w:r w:rsidRPr="00973F50">
        <w:rPr>
          <w:rFonts w:cs="Arial"/>
          <w:sz w:val="28"/>
          <w:szCs w:val="24"/>
        </w:rPr>
        <w:t xml:space="preserve">If the offence continues a senior member of staff will intervene </w:t>
      </w:r>
    </w:p>
    <w:p w14:paraId="1024E482" w14:textId="77777777" w:rsidR="007460C4" w:rsidRPr="00973F50" w:rsidRDefault="007460C4" w:rsidP="007460C4">
      <w:pPr>
        <w:pStyle w:val="ListParagraph"/>
        <w:spacing w:line="240" w:lineRule="auto"/>
        <w:rPr>
          <w:rFonts w:cs="Arial"/>
          <w:sz w:val="28"/>
          <w:szCs w:val="24"/>
        </w:rPr>
      </w:pPr>
    </w:p>
    <w:p w14:paraId="725F09F8" w14:textId="77777777" w:rsidR="007460C4" w:rsidRPr="00973F50" w:rsidRDefault="007460C4" w:rsidP="007460C4">
      <w:pPr>
        <w:spacing w:line="240" w:lineRule="auto"/>
        <w:rPr>
          <w:rFonts w:cs="Arial"/>
          <w:b/>
          <w:sz w:val="28"/>
          <w:szCs w:val="24"/>
          <w:u w:val="single"/>
        </w:rPr>
      </w:pPr>
      <w:r w:rsidRPr="00973F50">
        <w:rPr>
          <w:rFonts w:cs="Arial"/>
          <w:b/>
          <w:sz w:val="28"/>
          <w:szCs w:val="24"/>
          <w:u w:val="single"/>
        </w:rPr>
        <w:t>Policy Review:</w:t>
      </w:r>
      <w:r w:rsidRPr="00973F50">
        <w:rPr>
          <w:rFonts w:cs="Arial"/>
          <w:b/>
          <w:sz w:val="28"/>
          <w:szCs w:val="24"/>
        </w:rPr>
        <w:t xml:space="preserve"> </w:t>
      </w:r>
      <w:r w:rsidRPr="00973F50">
        <w:rPr>
          <w:rFonts w:cs="Arial"/>
          <w:sz w:val="28"/>
          <w:szCs w:val="24"/>
        </w:rPr>
        <w:t>This policy will be reviewed six months after its introduction and then on an annual basis thereafter by an Executive Committee representative.  This will ens</w:t>
      </w:r>
      <w:r>
        <w:rPr>
          <w:rFonts w:cs="Arial"/>
          <w:sz w:val="28"/>
          <w:szCs w:val="24"/>
        </w:rPr>
        <w:t>ure that the policies adherence is sustained</w:t>
      </w:r>
      <w:r w:rsidRPr="00973F50">
        <w:rPr>
          <w:rFonts w:cs="Arial"/>
          <w:sz w:val="28"/>
          <w:szCs w:val="24"/>
        </w:rPr>
        <w:t>, effective and up to date.</w:t>
      </w:r>
    </w:p>
    <w:p w14:paraId="430E5885" w14:textId="77777777" w:rsidR="007460C4" w:rsidRDefault="007460C4" w:rsidP="007460C4"/>
    <w:p w14:paraId="1866AFAD" w14:textId="04A1642E" w:rsidR="007460C4" w:rsidRDefault="00960B25" w:rsidP="007460C4">
      <w:pPr>
        <w:rPr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St Molaise Gaels GAA Club</w:t>
      </w:r>
      <w:r w:rsidR="007460C4" w:rsidRPr="00D32CF6">
        <w:rPr>
          <w:rFonts w:cs="Arial"/>
          <w:b/>
          <w:sz w:val="28"/>
          <w:szCs w:val="24"/>
        </w:rPr>
        <w:t xml:space="preserve"> </w:t>
      </w:r>
      <w:r w:rsidR="007460C4" w:rsidRPr="00D32CF6">
        <w:rPr>
          <w:b/>
          <w:sz w:val="28"/>
          <w:szCs w:val="24"/>
        </w:rPr>
        <w:t xml:space="preserve">is committed to following the GAA’S </w:t>
      </w:r>
      <w:r w:rsidR="007460C4">
        <w:rPr>
          <w:b/>
          <w:sz w:val="28"/>
          <w:szCs w:val="24"/>
        </w:rPr>
        <w:t>Smoke &amp; Vape Free P</w:t>
      </w:r>
      <w:r w:rsidR="007460C4" w:rsidRPr="00D32CF6">
        <w:rPr>
          <w:b/>
          <w:sz w:val="28"/>
          <w:szCs w:val="24"/>
        </w:rPr>
        <w:t>olicy</w:t>
      </w:r>
      <w:r w:rsidR="007460C4">
        <w:rPr>
          <w:b/>
          <w:sz w:val="28"/>
          <w:szCs w:val="24"/>
        </w:rPr>
        <w:t xml:space="preserve"> </w:t>
      </w:r>
    </w:p>
    <w:p w14:paraId="4BA36783" w14:textId="56C6DC16" w:rsidR="00030064" w:rsidRDefault="00030064" w:rsidP="007460C4">
      <w:pPr>
        <w:rPr>
          <w:b/>
          <w:sz w:val="28"/>
          <w:szCs w:val="24"/>
        </w:rPr>
      </w:pPr>
    </w:p>
    <w:p w14:paraId="0CE97A57" w14:textId="1233E3DA" w:rsidR="00030064" w:rsidRDefault="00030064" w:rsidP="00030064">
      <w:r>
        <w:lastRenderedPageBreak/>
        <w:t>Club Chairperson __</w:t>
      </w:r>
      <w:r w:rsidR="00960B25" w:rsidRPr="00960B25">
        <w:rPr>
          <w:u w:val="single"/>
        </w:rPr>
        <w:t>Sean Herron</w:t>
      </w:r>
      <w:r>
        <w:t>_</w:t>
      </w:r>
      <w:r w:rsidR="00960B25">
        <w:t>_</w:t>
      </w:r>
      <w:r>
        <w:tab/>
      </w:r>
      <w:r>
        <w:tab/>
      </w:r>
    </w:p>
    <w:p w14:paraId="647215A1" w14:textId="5509BE7E" w:rsidR="00030064" w:rsidRDefault="00030064" w:rsidP="00030064">
      <w:r>
        <w:t>Healthy Club Officer</w:t>
      </w:r>
      <w:r w:rsidR="00960B25">
        <w:t>s:</w:t>
      </w:r>
      <w:r>
        <w:t xml:space="preserve"> </w:t>
      </w:r>
      <w:r w:rsidR="00960B25">
        <w:t xml:space="preserve"> </w:t>
      </w:r>
      <w:r w:rsidR="00960B25" w:rsidRPr="00960B25">
        <w:rPr>
          <w:u w:val="single"/>
        </w:rPr>
        <w:t>Patsy McSharry &amp; Noreen Herron</w:t>
      </w:r>
    </w:p>
    <w:p w14:paraId="72420E62" w14:textId="63FD4E55" w:rsidR="00030064" w:rsidRDefault="00030064" w:rsidP="00030064">
      <w:r>
        <w:t>Date _________</w:t>
      </w:r>
      <w:r w:rsidR="00960B25" w:rsidRPr="00960B25">
        <w:rPr>
          <w:u w:val="single"/>
        </w:rPr>
        <w:t>15</w:t>
      </w:r>
      <w:r w:rsidR="00960B25" w:rsidRPr="00960B25">
        <w:rPr>
          <w:u w:val="single"/>
          <w:vertAlign w:val="superscript"/>
        </w:rPr>
        <w:t>th</w:t>
      </w:r>
      <w:r w:rsidR="00960B25" w:rsidRPr="00960B25">
        <w:rPr>
          <w:u w:val="single"/>
        </w:rPr>
        <w:t xml:space="preserve"> September 2018</w:t>
      </w:r>
      <w:r w:rsidRPr="00960B25">
        <w:rPr>
          <w:u w:val="single"/>
        </w:rPr>
        <w:t>____________________________________</w:t>
      </w:r>
    </w:p>
    <w:p w14:paraId="25F62D7B" w14:textId="77777777" w:rsidR="00030064" w:rsidRDefault="00030064" w:rsidP="007460C4">
      <w:pPr>
        <w:rPr>
          <w:b/>
          <w:sz w:val="28"/>
          <w:szCs w:val="24"/>
        </w:rPr>
      </w:pPr>
    </w:p>
    <w:sectPr w:rsidR="000300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126E1" w14:textId="77777777" w:rsidR="00DA0F3F" w:rsidRDefault="00DA0F3F" w:rsidP="00AC356B">
      <w:pPr>
        <w:spacing w:after="0" w:line="240" w:lineRule="auto"/>
      </w:pPr>
      <w:r>
        <w:separator/>
      </w:r>
    </w:p>
  </w:endnote>
  <w:endnote w:type="continuationSeparator" w:id="0">
    <w:p w14:paraId="65DDBB65" w14:textId="77777777" w:rsidR="00DA0F3F" w:rsidRDefault="00DA0F3F" w:rsidP="00AC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-Light">
    <w:altName w:val="DINPro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D2A8A" w14:textId="77777777" w:rsidR="007460C4" w:rsidRDefault="007460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15B65" w14:textId="6D93B991" w:rsidR="00AC356B" w:rsidRDefault="007460C4">
    <w:pPr>
      <w:pStyle w:val="Footer"/>
    </w:pPr>
    <w:r>
      <w:rPr>
        <w:noProof/>
        <w:lang w:eastAsia="en-IE"/>
      </w:rPr>
      <w:drawing>
        <wp:anchor distT="0" distB="0" distL="114300" distR="114300" simplePos="0" relativeHeight="251665408" behindDoc="0" locked="0" layoutInCell="1" allowOverlap="1" wp14:anchorId="4955C9F7" wp14:editId="3C48B8B6">
          <wp:simplePos x="0" y="0"/>
          <wp:positionH relativeFrom="column">
            <wp:posOffset>5372100</wp:posOffset>
          </wp:positionH>
          <wp:positionV relativeFrom="paragraph">
            <wp:posOffset>-141605</wp:posOffset>
          </wp:positionV>
          <wp:extent cx="895985" cy="798195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A Healthy Club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51D56">
      <w:rPr>
        <w:noProof/>
        <w:lang w:eastAsia="en-IE"/>
      </w:rPr>
      <w:drawing>
        <wp:anchor distT="0" distB="0" distL="114300" distR="114300" simplePos="0" relativeHeight="251662336" behindDoc="0" locked="0" layoutInCell="1" allowOverlap="1" wp14:anchorId="6C6656D7" wp14:editId="258D4DC0">
          <wp:simplePos x="0" y="0"/>
          <wp:positionH relativeFrom="leftMargin">
            <wp:align>right</wp:align>
          </wp:positionH>
          <wp:positionV relativeFrom="paragraph">
            <wp:posOffset>-69850</wp:posOffset>
          </wp:positionV>
          <wp:extent cx="711200" cy="723265"/>
          <wp:effectExtent l="0" t="0" r="0" b="635"/>
          <wp:wrapSquare wrapText="bothSides"/>
          <wp:docPr id="7" name="Picture 7" descr="http://irishsport.ie/wpress/wp-content/uploads/2014/07/Healthy-Ireland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rishsport.ie/wpress/wp-content/uploads/2014/07/Healthy-Ireland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IE"/>
      </w:rPr>
      <w:drawing>
        <wp:anchor distT="0" distB="0" distL="114300" distR="114300" simplePos="0" relativeHeight="251664384" behindDoc="0" locked="0" layoutInCell="1" allowOverlap="1" wp14:anchorId="078A3C2F" wp14:editId="65B87022">
          <wp:simplePos x="0" y="0"/>
          <wp:positionH relativeFrom="column">
            <wp:posOffset>3180715</wp:posOffset>
          </wp:positionH>
          <wp:positionV relativeFrom="paragraph">
            <wp:posOffset>90170</wp:posOffset>
          </wp:positionV>
          <wp:extent cx="1628775" cy="566420"/>
          <wp:effectExtent l="0" t="0" r="9525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D3444">
      <w:rPr>
        <w:noProof/>
        <w:lang w:eastAsia="en-IE"/>
      </w:rPr>
      <w:drawing>
        <wp:anchor distT="0" distB="0" distL="114300" distR="114300" simplePos="0" relativeHeight="251663360" behindDoc="0" locked="0" layoutInCell="1" allowOverlap="1" wp14:anchorId="2D19691F" wp14:editId="086D6892">
          <wp:simplePos x="0" y="0"/>
          <wp:positionH relativeFrom="column">
            <wp:posOffset>552450</wp:posOffset>
          </wp:positionH>
          <wp:positionV relativeFrom="paragraph">
            <wp:posOffset>-90170</wp:posOffset>
          </wp:positionV>
          <wp:extent cx="2514600" cy="819150"/>
          <wp:effectExtent l="0" t="0" r="0" b="0"/>
          <wp:wrapSquare wrapText="bothSides"/>
          <wp:docPr id="5" name="Picture 5" descr="V:\Community + health\Healthy Club Project\Irish Life\In the commun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Community + health\Healthy Club Project\Irish Life\In the communit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EBE758" w14:textId="0EEDB48A" w:rsidR="00AC356B" w:rsidRDefault="00051D56" w:rsidP="00AC356B">
    <w:pPr>
      <w:pStyle w:val="Footer"/>
      <w:jc w:val="right"/>
    </w:pPr>
    <w:r>
      <w:t xml:space="preserve">                         </w:t>
    </w:r>
    <w:r w:rsidR="00517663">
      <w:t xml:space="preserve">                   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22C9A" w14:textId="77777777" w:rsidR="007460C4" w:rsidRDefault="007460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3C0A7" w14:textId="77777777" w:rsidR="00DA0F3F" w:rsidRDefault="00DA0F3F" w:rsidP="00AC356B">
      <w:pPr>
        <w:spacing w:after="0" w:line="240" w:lineRule="auto"/>
      </w:pPr>
      <w:r>
        <w:separator/>
      </w:r>
    </w:p>
  </w:footnote>
  <w:footnote w:type="continuationSeparator" w:id="0">
    <w:p w14:paraId="6DB6C5FC" w14:textId="77777777" w:rsidR="00DA0F3F" w:rsidRDefault="00DA0F3F" w:rsidP="00AC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E4E2F" w14:textId="68796886" w:rsidR="007460C4" w:rsidRDefault="007460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2D1D0" w14:textId="14ABC0B6" w:rsidR="00FC6D3D" w:rsidRPr="00BC51D7" w:rsidRDefault="00C95202" w:rsidP="00BC51D7">
    <w:pPr>
      <w:tabs>
        <w:tab w:val="left" w:pos="2100"/>
      </w:tabs>
      <w:jc w:val="center"/>
      <w:rPr>
        <w:b/>
        <w:bCs/>
        <w:sz w:val="20"/>
      </w:rPr>
    </w:pPr>
    <w:r>
      <w:rPr>
        <w:noProof/>
        <w:lang w:eastAsia="en-I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DB8FCC" wp14:editId="13285C2E">
              <wp:simplePos x="0" y="0"/>
              <wp:positionH relativeFrom="column">
                <wp:posOffset>4743450</wp:posOffset>
              </wp:positionH>
              <wp:positionV relativeFrom="paragraph">
                <wp:posOffset>-487680</wp:posOffset>
              </wp:positionV>
              <wp:extent cx="2273300" cy="10858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631A7A" w14:textId="77777777" w:rsidR="00B1469B" w:rsidRDefault="00B1469B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2E586A38" wp14:editId="10EFB6D2">
                                <wp:extent cx="1676400" cy="1075007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GAA - We Are Community (colour on transparent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04084" cy="10927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5FB8E2B" w14:textId="77777777" w:rsidR="00FC6D3D" w:rsidRDefault="00FC6D3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3.5pt;margin-top:-38.4pt;width:179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" stroked="f">
              <v:textbox>
                <w:txbxContent>
                  <w:p w14:paraId="45631A7A" w14:textId="77777777" w:rsidR="00B1469B" w:rsidRDefault="00B1469B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2E586A38" wp14:editId="10EFB6D2">
                          <wp:extent cx="1676400" cy="1075007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GAA - We Are Community (colour on transparent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04084" cy="10927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5FB8E2B" w14:textId="77777777" w:rsidR="00FC6D3D" w:rsidRDefault="00FC6D3D"/>
                </w:txbxContent>
              </v:textbox>
              <w10:wrap type="square"/>
            </v:shape>
          </w:pict>
        </mc:Fallback>
      </mc:AlternateContent>
    </w:r>
    <w:r w:rsidR="00FC6D3D">
      <w:rPr>
        <w:noProof/>
        <w:lang w:eastAsia="en-I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6506BD" wp14:editId="54C032B6">
              <wp:simplePos x="0" y="0"/>
              <wp:positionH relativeFrom="column">
                <wp:posOffset>476250</wp:posOffset>
              </wp:positionH>
              <wp:positionV relativeFrom="paragraph">
                <wp:posOffset>-106680</wp:posOffset>
              </wp:positionV>
              <wp:extent cx="3860165" cy="561975"/>
              <wp:effectExtent l="0" t="0" r="698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16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40ED0" w14:textId="77777777" w:rsidR="00B1469B" w:rsidRDefault="00B1469B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57454CE9" wp14:editId="18A47072">
                                <wp:extent cx="3629025" cy="436240"/>
                                <wp:effectExtent l="0" t="0" r="0" b="254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GAA Healthy Clubs_Foco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29025" cy="4362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C9182F" w14:textId="77777777" w:rsidR="00FC6D3D" w:rsidRDefault="00FC6D3D"/>
                        <w:p w14:paraId="1AB175A7" w14:textId="77777777" w:rsidR="00FC6D3D" w:rsidRDefault="00FC6D3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7.5pt;margin-top:-8.4pt;width:303.9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" stroked="f">
              <v:textbox>
                <w:txbxContent>
                  <w:p w14:paraId="26540ED0" w14:textId="77777777" w:rsidR="00B1469B" w:rsidRDefault="00B1469B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57454CE9" wp14:editId="18A47072">
                          <wp:extent cx="3629025" cy="436240"/>
                          <wp:effectExtent l="0" t="0" r="0" b="254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GAA Healthy Clubs_Foco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629025" cy="4362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C9182F" w14:textId="77777777" w:rsidR="00FC6D3D" w:rsidRDefault="00FC6D3D"/>
                  <w:p w14:paraId="1AB175A7" w14:textId="77777777" w:rsidR="00FC6D3D" w:rsidRDefault="00FC6D3D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43FE6" w14:textId="1C043531" w:rsidR="007460C4" w:rsidRDefault="007460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12A7"/>
    <w:multiLevelType w:val="hybridMultilevel"/>
    <w:tmpl w:val="AE5C90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E0F2A"/>
    <w:multiLevelType w:val="hybridMultilevel"/>
    <w:tmpl w:val="E2405342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63"/>
    <w:rsid w:val="00030064"/>
    <w:rsid w:val="00051D56"/>
    <w:rsid w:val="00127A15"/>
    <w:rsid w:val="00135DB7"/>
    <w:rsid w:val="00213367"/>
    <w:rsid w:val="003C4463"/>
    <w:rsid w:val="003E051E"/>
    <w:rsid w:val="003F76BF"/>
    <w:rsid w:val="004614A0"/>
    <w:rsid w:val="00517663"/>
    <w:rsid w:val="00594C51"/>
    <w:rsid w:val="00664CDB"/>
    <w:rsid w:val="006B1418"/>
    <w:rsid w:val="006E2FEA"/>
    <w:rsid w:val="006F38AD"/>
    <w:rsid w:val="007460C4"/>
    <w:rsid w:val="007B6C54"/>
    <w:rsid w:val="007D7FAF"/>
    <w:rsid w:val="00897217"/>
    <w:rsid w:val="00960B25"/>
    <w:rsid w:val="009D008D"/>
    <w:rsid w:val="009D3444"/>
    <w:rsid w:val="00A30DD8"/>
    <w:rsid w:val="00A6418E"/>
    <w:rsid w:val="00AC356B"/>
    <w:rsid w:val="00B1469B"/>
    <w:rsid w:val="00B1560F"/>
    <w:rsid w:val="00BC51D7"/>
    <w:rsid w:val="00C95202"/>
    <w:rsid w:val="00C95A2C"/>
    <w:rsid w:val="00DA0F3F"/>
    <w:rsid w:val="00E3189C"/>
    <w:rsid w:val="00E61C25"/>
    <w:rsid w:val="00F868A0"/>
    <w:rsid w:val="00F95F28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9F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56B"/>
  </w:style>
  <w:style w:type="paragraph" w:styleId="Footer">
    <w:name w:val="footer"/>
    <w:basedOn w:val="Normal"/>
    <w:link w:val="FooterChar"/>
    <w:uiPriority w:val="99"/>
    <w:unhideWhenUsed/>
    <w:rsid w:val="00AC3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56B"/>
  </w:style>
  <w:style w:type="paragraph" w:styleId="BalloonText">
    <w:name w:val="Balloon Text"/>
    <w:basedOn w:val="Normal"/>
    <w:link w:val="BalloonTextChar"/>
    <w:uiPriority w:val="99"/>
    <w:semiHidden/>
    <w:unhideWhenUsed/>
    <w:rsid w:val="00C95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2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38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C51D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460C4"/>
  </w:style>
  <w:style w:type="character" w:customStyle="1" w:styleId="A6">
    <w:name w:val="A6"/>
    <w:uiPriority w:val="99"/>
    <w:rsid w:val="007460C4"/>
    <w:rPr>
      <w:rFonts w:cs="DINPro-Ligh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56B"/>
  </w:style>
  <w:style w:type="paragraph" w:styleId="Footer">
    <w:name w:val="footer"/>
    <w:basedOn w:val="Normal"/>
    <w:link w:val="FooterChar"/>
    <w:uiPriority w:val="99"/>
    <w:unhideWhenUsed/>
    <w:rsid w:val="00AC3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56B"/>
  </w:style>
  <w:style w:type="paragraph" w:styleId="BalloonText">
    <w:name w:val="Balloon Text"/>
    <w:basedOn w:val="Normal"/>
    <w:link w:val="BalloonTextChar"/>
    <w:uiPriority w:val="99"/>
    <w:semiHidden/>
    <w:unhideWhenUsed/>
    <w:rsid w:val="00C95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2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38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C51D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460C4"/>
  </w:style>
  <w:style w:type="character" w:customStyle="1" w:styleId="A6">
    <w:name w:val="A6"/>
    <w:uiPriority w:val="99"/>
    <w:rsid w:val="007460C4"/>
    <w:rPr>
      <w:rFonts w:cs="DINPro-Ligh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egan\Documents\Custom%20Office%20Templates\Healthy%20Clubs%20Official%20Correspondenc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Healthy Clubs Official Correspondence word template.dotx</Template>
  <TotalTime>1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HCs word template with partner logos</vt:lpstr>
    </vt:vector>
  </TitlesOfParts>
  <Company>HSE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HCs word template with partner logos</dc:title>
  <dc:subject>Healthy Clubs</dc:subject>
  <dc:creator>Colin Regan</dc:creator>
  <cp:lastModifiedBy>Sean Herron</cp:lastModifiedBy>
  <cp:revision>3</cp:revision>
  <cp:lastPrinted>2016-02-19T17:47:00Z</cp:lastPrinted>
  <dcterms:created xsi:type="dcterms:W3CDTF">2021-02-02T09:33:00Z</dcterms:created>
  <dcterms:modified xsi:type="dcterms:W3CDTF">2021-02-02T10:01:00Z</dcterms:modified>
</cp:coreProperties>
</file>